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1D" w:rsidRDefault="00224EDF" w:rsidP="00224EDF">
      <w:pPr>
        <w:jc w:val="center"/>
        <w:rPr>
          <w:sz w:val="28"/>
          <w:szCs w:val="28"/>
        </w:rPr>
      </w:pPr>
      <w:r w:rsidRPr="00224EDF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224EDF"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　</w:t>
      </w:r>
      <w:r w:rsidRPr="00224EDF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 xml:space="preserve">　</w:t>
      </w:r>
      <w:r w:rsidRPr="00224EDF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224EDF">
        <w:rPr>
          <w:rFonts w:hint="eastAsia"/>
          <w:sz w:val="28"/>
          <w:szCs w:val="28"/>
        </w:rPr>
        <w:t>書</w:t>
      </w:r>
    </w:p>
    <w:tbl>
      <w:tblPr>
        <w:tblW w:w="900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570"/>
      </w:tblGrid>
      <w:tr w:rsidR="00224EDF" w:rsidRPr="00224EDF" w:rsidTr="00224EDF">
        <w:trPr>
          <w:trHeight w:val="270"/>
        </w:trPr>
        <w:tc>
          <w:tcPr>
            <w:tcW w:w="2430" w:type="dxa"/>
          </w:tcPr>
          <w:p w:rsidR="00224EDF" w:rsidRPr="00224EDF" w:rsidRDefault="00224EDF" w:rsidP="00897A1F">
            <w:pPr>
              <w:spacing w:line="360" w:lineRule="auto"/>
              <w:ind w:left="6" w:firstLineChars="100" w:firstLine="220"/>
              <w:jc w:val="left"/>
              <w:rPr>
                <w:sz w:val="22"/>
              </w:rPr>
            </w:pPr>
            <w:r w:rsidRPr="00224EDF">
              <w:rPr>
                <w:rFonts w:hint="eastAsia"/>
                <w:sz w:val="22"/>
              </w:rPr>
              <w:t>案件名（※必須）</w:t>
            </w:r>
          </w:p>
        </w:tc>
        <w:tc>
          <w:tcPr>
            <w:tcW w:w="6570" w:type="dxa"/>
          </w:tcPr>
          <w:p w:rsidR="00224EDF" w:rsidRPr="00224EDF" w:rsidRDefault="00224EDF" w:rsidP="00897A1F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24EDF" w:rsidRPr="00224EDF" w:rsidTr="00224EDF">
        <w:trPr>
          <w:trHeight w:val="318"/>
        </w:trPr>
        <w:tc>
          <w:tcPr>
            <w:tcW w:w="2430" w:type="dxa"/>
          </w:tcPr>
          <w:p w:rsidR="00224EDF" w:rsidRPr="00224EDF" w:rsidRDefault="00224ED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  <w:r w:rsidRPr="00224EDF">
              <w:rPr>
                <w:rFonts w:hint="eastAsia"/>
                <w:sz w:val="22"/>
              </w:rPr>
              <w:t xml:space="preserve">　住　所（※必須）</w:t>
            </w:r>
          </w:p>
        </w:tc>
        <w:tc>
          <w:tcPr>
            <w:tcW w:w="6570" w:type="dxa"/>
          </w:tcPr>
          <w:p w:rsidR="00224EDF" w:rsidRPr="00224EDF" w:rsidRDefault="00224ED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</w:p>
        </w:tc>
      </w:tr>
      <w:tr w:rsidR="00BC5E1F" w:rsidRPr="00224EDF" w:rsidTr="00F472C3">
        <w:trPr>
          <w:trHeight w:val="380"/>
        </w:trPr>
        <w:tc>
          <w:tcPr>
            <w:tcW w:w="2430" w:type="dxa"/>
          </w:tcPr>
          <w:p w:rsidR="00BC5E1F" w:rsidRPr="00224EDF" w:rsidRDefault="00BC5E1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  <w:r w:rsidRPr="00224EDF">
              <w:rPr>
                <w:rFonts w:hint="eastAsia"/>
                <w:sz w:val="22"/>
              </w:rPr>
              <w:t xml:space="preserve">　氏　名（※必須）</w:t>
            </w:r>
          </w:p>
        </w:tc>
        <w:tc>
          <w:tcPr>
            <w:tcW w:w="6570" w:type="dxa"/>
          </w:tcPr>
          <w:p w:rsidR="00BC5E1F" w:rsidRPr="00224EDF" w:rsidRDefault="00BC5E1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</w:p>
        </w:tc>
      </w:tr>
      <w:tr w:rsidR="00224EDF" w:rsidRPr="00224EDF" w:rsidTr="00224EDF">
        <w:trPr>
          <w:trHeight w:val="414"/>
        </w:trPr>
        <w:tc>
          <w:tcPr>
            <w:tcW w:w="2430" w:type="dxa"/>
          </w:tcPr>
          <w:p w:rsidR="00224EDF" w:rsidRPr="00224EDF" w:rsidRDefault="00224ED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  <w:r w:rsidRPr="00224EDF">
              <w:rPr>
                <w:rFonts w:hint="eastAsia"/>
                <w:sz w:val="22"/>
              </w:rPr>
              <w:t>電話番号（※必須）</w:t>
            </w:r>
          </w:p>
        </w:tc>
        <w:tc>
          <w:tcPr>
            <w:tcW w:w="6570" w:type="dxa"/>
          </w:tcPr>
          <w:p w:rsidR="00224EDF" w:rsidRPr="00224EDF" w:rsidRDefault="00224ED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</w:p>
        </w:tc>
      </w:tr>
      <w:tr w:rsidR="00224EDF" w:rsidRPr="00224EDF" w:rsidTr="00224EDF">
        <w:trPr>
          <w:trHeight w:val="405"/>
        </w:trPr>
        <w:tc>
          <w:tcPr>
            <w:tcW w:w="2430" w:type="dxa"/>
          </w:tcPr>
          <w:p w:rsidR="00224EDF" w:rsidRPr="00224EDF" w:rsidRDefault="00224ED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  <w:r w:rsidRPr="00224EDF">
              <w:rPr>
                <w:rFonts w:hint="eastAsia"/>
                <w:sz w:val="22"/>
              </w:rPr>
              <w:t>電子メール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6570" w:type="dxa"/>
          </w:tcPr>
          <w:p w:rsidR="00224EDF" w:rsidRPr="00224EDF" w:rsidRDefault="00224EDF" w:rsidP="00897A1F">
            <w:pPr>
              <w:spacing w:line="360" w:lineRule="auto"/>
              <w:ind w:left="6"/>
              <w:jc w:val="left"/>
              <w:rPr>
                <w:sz w:val="22"/>
              </w:rPr>
            </w:pPr>
          </w:p>
        </w:tc>
      </w:tr>
      <w:tr w:rsidR="00224EDF" w:rsidRPr="00224EDF" w:rsidTr="00224EDF">
        <w:trPr>
          <w:trHeight w:val="1830"/>
        </w:trPr>
        <w:tc>
          <w:tcPr>
            <w:tcW w:w="2430" w:type="dxa"/>
          </w:tcPr>
          <w:p w:rsidR="00224EDF" w:rsidRDefault="00224EDF" w:rsidP="00224EDF">
            <w:pPr>
              <w:ind w:left="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意見等提出者の区分</w:t>
            </w:r>
          </w:p>
          <w:p w:rsidR="00224EDF" w:rsidRPr="00224EDF" w:rsidRDefault="00224EDF" w:rsidP="00224EDF">
            <w:pPr>
              <w:ind w:left="6"/>
              <w:jc w:val="left"/>
              <w:rPr>
                <w:sz w:val="18"/>
                <w:szCs w:val="18"/>
              </w:rPr>
            </w:pPr>
            <w:r w:rsidRPr="00224EDF">
              <w:rPr>
                <w:rFonts w:hint="eastAsia"/>
                <w:sz w:val="18"/>
                <w:szCs w:val="18"/>
              </w:rPr>
              <w:t>（上記「住所」欄が町内の方は</w:t>
            </w:r>
            <w:r w:rsidRPr="00224EDF">
              <w:rPr>
                <w:rFonts w:hint="eastAsia"/>
                <w:sz w:val="18"/>
                <w:szCs w:val="18"/>
              </w:rPr>
              <w:t>1</w:t>
            </w:r>
            <w:r w:rsidRPr="00224EDF">
              <w:rPr>
                <w:rFonts w:hint="eastAsia"/>
                <w:sz w:val="18"/>
                <w:szCs w:val="18"/>
              </w:rPr>
              <w:t>に〇を、それ以外の方は該当する番号に〇しるしをしてください。）</w:t>
            </w:r>
          </w:p>
        </w:tc>
        <w:tc>
          <w:tcPr>
            <w:tcW w:w="6570" w:type="dxa"/>
          </w:tcPr>
          <w:p w:rsidR="00224EDF" w:rsidRPr="00224EDF" w:rsidRDefault="00224EDF" w:rsidP="00224ED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224EDF">
              <w:rPr>
                <w:rFonts w:hint="eastAsia"/>
                <w:sz w:val="22"/>
              </w:rPr>
              <w:t>町内に住所を有している</w:t>
            </w:r>
          </w:p>
          <w:p w:rsidR="00224EDF" w:rsidRDefault="00224EDF" w:rsidP="00224ED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町内に事務所又は事業所を有している</w:t>
            </w:r>
          </w:p>
          <w:p w:rsidR="00224EDF" w:rsidRDefault="00224EDF" w:rsidP="00224ED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町内に存する事務所又は事業所に勤務してい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る</w:t>
            </w:r>
          </w:p>
          <w:p w:rsidR="00224EDF" w:rsidRPr="00224EDF" w:rsidRDefault="00224EDF" w:rsidP="00224ED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当該案件に利害関係を有している</w:t>
            </w:r>
          </w:p>
        </w:tc>
      </w:tr>
      <w:tr w:rsidR="00224EDF" w:rsidRPr="00224EDF" w:rsidTr="00897A1F">
        <w:trPr>
          <w:trHeight w:val="6869"/>
        </w:trPr>
        <w:tc>
          <w:tcPr>
            <w:tcW w:w="9000" w:type="dxa"/>
            <w:gridSpan w:val="2"/>
          </w:tcPr>
          <w:p w:rsidR="00224EDF" w:rsidRPr="00224EDF" w:rsidRDefault="00897A1F" w:rsidP="00897A1F">
            <w:pPr>
              <w:ind w:left="6"/>
              <w:jc w:val="left"/>
              <w:rPr>
                <w:sz w:val="22"/>
              </w:rPr>
            </w:pP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EB97B1" wp14:editId="642744E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4132580</wp:posOffset>
                      </wp:positionV>
                      <wp:extent cx="540067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FD218C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325.4pt" to="432.05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8A54F0" wp14:editId="42E955E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3770630</wp:posOffset>
                      </wp:positionV>
                      <wp:extent cx="540067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5B5DE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296.9pt" to="432.05pt,2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923DAB" wp14:editId="6154710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3399155</wp:posOffset>
                      </wp:positionV>
                      <wp:extent cx="5400675" cy="0"/>
                      <wp:effectExtent l="0" t="0" r="95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C0636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267.65pt" to="432.8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821F2B" wp14:editId="3DF2A2D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3027680</wp:posOffset>
                      </wp:positionV>
                      <wp:extent cx="5400675" cy="0"/>
                      <wp:effectExtent l="0" t="0" r="95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44BFD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238.4pt" to="431.3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5DF371" wp14:editId="4F50E7A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2656205</wp:posOffset>
                      </wp:positionV>
                      <wp:extent cx="540067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4FF44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209.15pt" to="432.0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D3D4F2" wp14:editId="729D3B9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1189355</wp:posOffset>
                      </wp:positionV>
                      <wp:extent cx="5400675" cy="0"/>
                      <wp:effectExtent l="0" t="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1B2E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93.65pt" to="43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046E2C" wp14:editId="66033EC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2265680</wp:posOffset>
                      </wp:positionV>
                      <wp:extent cx="540067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A0325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78.4pt" to="432.8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8BA232" wp14:editId="78DA2C7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1913255</wp:posOffset>
                      </wp:positionV>
                      <wp:extent cx="540067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06516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150.65pt" to="432.0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E86B9A" wp14:editId="4374F0C0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1541780</wp:posOffset>
                      </wp:positionV>
                      <wp:extent cx="54006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F03B7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121.4pt" to="431.3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4CE9D" wp14:editId="02B7473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827405</wp:posOffset>
                      </wp:positionV>
                      <wp:extent cx="540067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70CA7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65.15pt" to="430.5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224EDF">
              <w:rPr>
                <w:rFonts w:hint="eastAsia"/>
                <w:sz w:val="22"/>
              </w:rPr>
              <w:t>（意見・情報記入</w:t>
            </w:r>
            <w:r>
              <w:rPr>
                <w:rFonts w:hint="eastAsia"/>
                <w:sz w:val="22"/>
              </w:rPr>
              <w:t>欄）</w:t>
            </w:r>
            <w:r w:rsidR="00224EDF" w:rsidRPr="00224ED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70484</wp:posOffset>
                      </wp:positionH>
                      <wp:positionV relativeFrom="paragraph">
                        <wp:posOffset>495935</wp:posOffset>
                      </wp:positionV>
                      <wp:extent cx="5400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EA61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39.05pt" to="430.8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:rsidR="00897A1F" w:rsidRDefault="00897A1F" w:rsidP="00897A1F">
      <w:pPr>
        <w:pStyle w:val="Default"/>
      </w:pPr>
    </w:p>
    <w:p w:rsidR="00897A1F" w:rsidRDefault="00897A1F" w:rsidP="00897A1F">
      <w:pPr>
        <w:pStyle w:val="Default"/>
        <w:rPr>
          <w:sz w:val="18"/>
          <w:szCs w:val="18"/>
        </w:rPr>
      </w:pPr>
      <w:r>
        <w:t xml:space="preserve"> </w:t>
      </w:r>
      <w:r>
        <w:rPr>
          <w:rFonts w:hint="eastAsia"/>
          <w:sz w:val="18"/>
          <w:szCs w:val="18"/>
        </w:rPr>
        <w:t>※必須項目については、必ずご記入ください。</w:t>
      </w:r>
      <w:r>
        <w:rPr>
          <w:sz w:val="18"/>
          <w:szCs w:val="18"/>
        </w:rPr>
        <w:t xml:space="preserve"> </w:t>
      </w:r>
    </w:p>
    <w:p w:rsidR="00897A1F" w:rsidRDefault="00897A1F" w:rsidP="00897A1F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※法人その他の団体にあっては、「住所」欄に事務所又は事業所の所在地、「氏名」欄に名称及び代表者の氏名をご記入ください。</w:t>
      </w:r>
      <w:r>
        <w:rPr>
          <w:sz w:val="18"/>
          <w:szCs w:val="18"/>
        </w:rPr>
        <w:t xml:space="preserve"> </w:t>
      </w:r>
    </w:p>
    <w:p w:rsidR="00224EDF" w:rsidRPr="00224EDF" w:rsidRDefault="00897A1F" w:rsidP="00897A1F">
      <w:pPr>
        <w:rPr>
          <w:sz w:val="22"/>
        </w:rPr>
      </w:pPr>
      <w:r>
        <w:rPr>
          <w:rFonts w:hint="eastAsia"/>
          <w:sz w:val="18"/>
          <w:szCs w:val="18"/>
        </w:rPr>
        <w:t>※意見・情報記入欄が足りないときは、別紙を添付してください。</w:t>
      </w:r>
    </w:p>
    <w:sectPr w:rsidR="00224EDF" w:rsidRPr="00224EDF" w:rsidSect="00897A1F">
      <w:pgSz w:w="11906" w:h="16838"/>
      <w:pgMar w:top="1361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EBB"/>
    <w:multiLevelType w:val="hybridMultilevel"/>
    <w:tmpl w:val="F740FE52"/>
    <w:lvl w:ilvl="0" w:tplc="97F4F0CA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DF"/>
    <w:rsid w:val="00224EDF"/>
    <w:rsid w:val="0060761D"/>
    <w:rsid w:val="00897A1F"/>
    <w:rsid w:val="008E0B83"/>
    <w:rsid w:val="00B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70D91-33F6-4EA9-9481-3ED77F0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DF"/>
    <w:pPr>
      <w:ind w:leftChars="400" w:left="840"/>
    </w:pPr>
  </w:style>
  <w:style w:type="paragraph" w:customStyle="1" w:styleId="Default">
    <w:name w:val="Default"/>
    <w:rsid w:val="00897A1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9298573C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山崎国雄</dc:creator>
  <cp:keywords/>
  <dc:description/>
  <cp:lastModifiedBy>白村浩人</cp:lastModifiedBy>
  <cp:revision>3</cp:revision>
  <dcterms:created xsi:type="dcterms:W3CDTF">2023-11-29T23:43:00Z</dcterms:created>
  <dcterms:modified xsi:type="dcterms:W3CDTF">2023-11-29T23:45:00Z</dcterms:modified>
</cp:coreProperties>
</file>